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D40650" w14:paraId="1938779E" w14:textId="77777777" w:rsidTr="00B64720">
        <w:trPr>
          <w:trHeight w:val="1987"/>
        </w:trPr>
        <w:tc>
          <w:tcPr>
            <w:tcW w:w="5387" w:type="dxa"/>
          </w:tcPr>
          <w:p w14:paraId="6D193B40" w14:textId="77777777" w:rsidR="00D40650" w:rsidRPr="00A10E66" w:rsidRDefault="00D95DCC" w:rsidP="00DF44DF">
            <w:pPr>
              <w:pStyle w:val="TableContents"/>
              <w:rPr>
                <w:b/>
              </w:rPr>
            </w:pPr>
            <w:r>
              <w:rPr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61DCF2F0" wp14:editId="7460CBCF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4495" cy="95758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4495" cy="95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7C02F9DC" w14:textId="77777777" w:rsidR="00BC1A62" w:rsidRPr="00BC1A62" w:rsidRDefault="00BC1A62" w:rsidP="006E7C1C">
            <w:pPr>
              <w:pStyle w:val="AK"/>
            </w:pPr>
          </w:p>
        </w:tc>
      </w:tr>
      <w:tr w:rsidR="00D40650" w:rsidRPr="00D55D8B" w14:paraId="445F08E7" w14:textId="77777777" w:rsidTr="00B64720">
        <w:trPr>
          <w:trHeight w:val="1985"/>
        </w:trPr>
        <w:tc>
          <w:tcPr>
            <w:tcW w:w="5387" w:type="dxa"/>
          </w:tcPr>
          <w:p w14:paraId="48C9023F" w14:textId="77777777" w:rsidR="005B7291" w:rsidRDefault="005B7291" w:rsidP="005B7291">
            <w:pPr>
              <w:pStyle w:val="Adressaat"/>
            </w:pPr>
            <w:r>
              <w:t xml:space="preserve">Narva Linnavalitsus </w:t>
            </w:r>
          </w:p>
          <w:p w14:paraId="62680852" w14:textId="77777777" w:rsidR="005B7291" w:rsidRDefault="00000000" w:rsidP="005B7291">
            <w:pPr>
              <w:pStyle w:val="Adressaat"/>
            </w:pPr>
            <w:hyperlink r:id="rId9" w:history="1">
              <w:r w:rsidR="005B7291" w:rsidRPr="00F43A4E">
                <w:rPr>
                  <w:rStyle w:val="Hperlink"/>
                  <w:color w:val="auto"/>
                  <w:u w:val="none"/>
                </w:rPr>
                <w:t>narvalv@narva.ee</w:t>
              </w:r>
            </w:hyperlink>
          </w:p>
          <w:p w14:paraId="2517A390" w14:textId="00153619" w:rsidR="0083591F" w:rsidRPr="00377261" w:rsidRDefault="0083591F" w:rsidP="005D4218">
            <w:pPr>
              <w:pStyle w:val="Adressaat"/>
            </w:pPr>
          </w:p>
        </w:tc>
        <w:tc>
          <w:tcPr>
            <w:tcW w:w="3685" w:type="dxa"/>
          </w:tcPr>
          <w:p w14:paraId="16EAA382" w14:textId="77777777" w:rsidR="00DB62A2" w:rsidRPr="00D55D8B" w:rsidRDefault="00DB62A2" w:rsidP="0083591F">
            <w:pPr>
              <w:rPr>
                <w:sz w:val="22"/>
                <w:szCs w:val="22"/>
              </w:rPr>
            </w:pPr>
          </w:p>
          <w:p w14:paraId="428F5DAF" w14:textId="77777777" w:rsidR="00217ECD" w:rsidRDefault="00217ECD" w:rsidP="00291DA6"/>
          <w:p w14:paraId="1109E9E7" w14:textId="69E7A948" w:rsidR="00064955" w:rsidRPr="00D55D8B" w:rsidRDefault="005B7291" w:rsidP="003C78C8">
            <w:pPr>
              <w:jc w:val="left"/>
              <w:rPr>
                <w:sz w:val="22"/>
                <w:szCs w:val="22"/>
              </w:rPr>
            </w:pPr>
            <w:r>
              <w:t>11</w:t>
            </w:r>
            <w:r w:rsidR="00616204">
              <w:t>.</w:t>
            </w:r>
            <w:r w:rsidR="00B030D9">
              <w:t>1</w:t>
            </w:r>
            <w:r>
              <w:t>2</w:t>
            </w:r>
            <w:r w:rsidR="00616204">
              <w:t>.202</w:t>
            </w:r>
            <w:r>
              <w:t>5</w:t>
            </w:r>
            <w:r w:rsidR="00A3685C">
              <w:t xml:space="preserve"> nr 7.2-2.3/</w:t>
            </w:r>
            <w:r>
              <w:t>7359</w:t>
            </w:r>
          </w:p>
        </w:tc>
      </w:tr>
    </w:tbl>
    <w:p w14:paraId="0CE5526C" w14:textId="77777777" w:rsidR="00A04D8E" w:rsidRPr="008746FA" w:rsidRDefault="00A04D8E" w:rsidP="00A04D8E">
      <w:pPr>
        <w:pStyle w:val="Pealkiri1"/>
      </w:pPr>
      <w:r>
        <w:t>Haldusmenetluse lõpetamine</w:t>
      </w:r>
    </w:p>
    <w:p w14:paraId="5497BE2B" w14:textId="13EC3447" w:rsidR="004241A5" w:rsidRPr="001B1846" w:rsidRDefault="00A04D8E" w:rsidP="004241A5">
      <w:pPr>
        <w:spacing w:line="240" w:lineRule="auto"/>
      </w:pPr>
      <w:r w:rsidRPr="00616204">
        <w:t xml:space="preserve">Päästeameti </w:t>
      </w:r>
      <w:r w:rsidR="005B7291">
        <w:t>i</w:t>
      </w:r>
      <w:r w:rsidRPr="00616204">
        <w:t>da päästekeskus teavitab</w:t>
      </w:r>
      <w:r w:rsidR="0063767A" w:rsidRPr="00616204">
        <w:t xml:space="preserve"> haldusmenetluse </w:t>
      </w:r>
      <w:r w:rsidR="004204F7" w:rsidRPr="00616204">
        <w:t>n</w:t>
      </w:r>
      <w:r w:rsidR="0065785F" w:rsidRPr="00616204">
        <w:t xml:space="preserve">r </w:t>
      </w:r>
      <w:r w:rsidR="00616204" w:rsidRPr="00616204">
        <w:t>7.2-5.</w:t>
      </w:r>
      <w:r w:rsidR="001F087E">
        <w:t>4</w:t>
      </w:r>
      <w:r w:rsidR="00F3523C">
        <w:t>/</w:t>
      </w:r>
      <w:r w:rsidR="005B7291">
        <w:t>3140</w:t>
      </w:r>
      <w:r w:rsidR="008D77CE" w:rsidRPr="00616204">
        <w:t xml:space="preserve"> </w:t>
      </w:r>
      <w:r w:rsidRPr="00616204">
        <w:t xml:space="preserve">lõpetamisest </w:t>
      </w:r>
      <w:r w:rsidR="004241A5" w:rsidRPr="00616204">
        <w:t>HMS § 61 lg 2 alusel, kuna e</w:t>
      </w:r>
      <w:r w:rsidR="008D77CE" w:rsidRPr="00616204">
        <w:t>ttekirjutusega pandud kohustus</w:t>
      </w:r>
      <w:r w:rsidR="00845159" w:rsidRPr="00616204">
        <w:t>ed</w:t>
      </w:r>
      <w:r w:rsidR="008D77CE" w:rsidRPr="00616204">
        <w:t xml:space="preserve"> </w:t>
      </w:r>
      <w:r w:rsidR="004241A5" w:rsidRPr="00616204">
        <w:t>objektil (</w:t>
      </w:r>
      <w:r w:rsidR="005B7291">
        <w:t>Malmi 5a</w:t>
      </w:r>
      <w:r w:rsidR="004241A5" w:rsidRPr="00616204">
        <w:t>, Narva) on täidetud</w:t>
      </w:r>
      <w:r w:rsidR="004241A5" w:rsidRPr="001B1846">
        <w:t>.</w:t>
      </w:r>
    </w:p>
    <w:p w14:paraId="5C6755A8" w14:textId="77777777" w:rsidR="00A04D8E" w:rsidRPr="001B1846" w:rsidRDefault="00A04D8E" w:rsidP="00A04D8E">
      <w:pPr>
        <w:spacing w:line="240" w:lineRule="auto"/>
      </w:pPr>
    </w:p>
    <w:p w14:paraId="034DE64D" w14:textId="77777777" w:rsidR="00A04D8E" w:rsidRDefault="00A04D8E" w:rsidP="00A04D8E">
      <w:pPr>
        <w:pStyle w:val="Snum"/>
      </w:pPr>
    </w:p>
    <w:p w14:paraId="5E88CA66" w14:textId="77777777" w:rsidR="00A03D83" w:rsidRDefault="00A03D83" w:rsidP="005F33B0">
      <w:pPr>
        <w:pStyle w:val="Snum"/>
        <w:rPr>
          <w:sz w:val="22"/>
          <w:szCs w:val="22"/>
        </w:rPr>
      </w:pPr>
    </w:p>
    <w:p w14:paraId="40C98E43" w14:textId="77777777" w:rsidR="00A03D83" w:rsidRDefault="00A03D83" w:rsidP="005F33B0">
      <w:pPr>
        <w:pStyle w:val="Snum"/>
        <w:rPr>
          <w:sz w:val="22"/>
          <w:szCs w:val="22"/>
        </w:rPr>
      </w:pPr>
    </w:p>
    <w:p w14:paraId="0F637DB4" w14:textId="77777777" w:rsidR="00A03D83" w:rsidRPr="00FB4882" w:rsidRDefault="00A03D83" w:rsidP="005F33B0">
      <w:pPr>
        <w:pStyle w:val="Snum"/>
      </w:pPr>
    </w:p>
    <w:p w14:paraId="76DA224D" w14:textId="77777777" w:rsidR="00A13FDE" w:rsidRPr="00FB4882" w:rsidRDefault="00A13FDE" w:rsidP="005F33B0">
      <w:pPr>
        <w:pStyle w:val="Snum"/>
      </w:pPr>
      <w:r w:rsidRPr="00FB4882">
        <w:t>Lugupidamisega</w:t>
      </w:r>
    </w:p>
    <w:p w14:paraId="2962E1DB" w14:textId="77777777" w:rsidR="00A13FDE" w:rsidRPr="00FB4882" w:rsidRDefault="00A13FDE" w:rsidP="005F33B0">
      <w:pPr>
        <w:pStyle w:val="Snum"/>
      </w:pPr>
    </w:p>
    <w:p w14:paraId="517F4807" w14:textId="77777777" w:rsidR="000826C7" w:rsidRPr="00FB4882" w:rsidRDefault="000826C7" w:rsidP="005F33B0">
      <w:pPr>
        <w:pStyle w:val="Snum"/>
      </w:pPr>
    </w:p>
    <w:p w14:paraId="1AFB1A99" w14:textId="77777777" w:rsidR="000826C7" w:rsidRPr="00FB4882" w:rsidRDefault="000826C7" w:rsidP="005F33B0">
      <w:pPr>
        <w:pStyle w:val="Snum"/>
      </w:pPr>
    </w:p>
    <w:p w14:paraId="2E382232" w14:textId="77777777" w:rsidR="000826C7" w:rsidRPr="00FB4882" w:rsidRDefault="000826C7" w:rsidP="005F33B0">
      <w:pPr>
        <w:pStyle w:val="Snum"/>
      </w:pPr>
    </w:p>
    <w:p w14:paraId="3A849DFF" w14:textId="77777777" w:rsidR="00A13FDE" w:rsidRPr="00FB4882" w:rsidRDefault="00A13FDE" w:rsidP="005F33B0">
      <w:pPr>
        <w:pStyle w:val="Snum"/>
      </w:pPr>
      <w:r w:rsidRPr="00FB4882">
        <w:t>(allkirjastatud digitaalselt)</w:t>
      </w:r>
    </w:p>
    <w:p w14:paraId="0CAE2492" w14:textId="77777777" w:rsidR="00A13FDE" w:rsidRPr="00FB4882" w:rsidRDefault="00A71565" w:rsidP="005F33B0">
      <w:pPr>
        <w:pStyle w:val="Snum"/>
      </w:pPr>
      <w:r w:rsidRPr="00FB4882">
        <w:t>Kirill Svjatinski</w:t>
      </w:r>
    </w:p>
    <w:p w14:paraId="0FBD9BDB" w14:textId="397CFAD3" w:rsidR="00A13FDE" w:rsidRPr="00FB4882" w:rsidRDefault="00FB4882" w:rsidP="005F33B0">
      <w:pPr>
        <w:pStyle w:val="Snum"/>
      </w:pPr>
      <w:r w:rsidRPr="00FB4882">
        <w:rPr>
          <w:lang w:eastAsia="et-EE"/>
        </w:rPr>
        <w:t>ohutusjärelevalve</w:t>
      </w:r>
      <w:r w:rsidR="00D55D8B" w:rsidRPr="00FB4882">
        <w:t xml:space="preserve"> büroo </w:t>
      </w:r>
      <w:r w:rsidR="0083591F" w:rsidRPr="00FB4882">
        <w:t>inspektor</w:t>
      </w:r>
    </w:p>
    <w:p w14:paraId="7810D77A" w14:textId="77777777" w:rsidR="00D2323D" w:rsidRPr="00FB4882" w:rsidRDefault="000826C7" w:rsidP="005F33B0">
      <w:pPr>
        <w:pStyle w:val="Snum"/>
      </w:pPr>
      <w:r w:rsidRPr="00FB4882">
        <w:t>Ida päästekeskus</w:t>
      </w:r>
    </w:p>
    <w:p w14:paraId="392768FE" w14:textId="77777777" w:rsidR="00A71565" w:rsidRDefault="00A71565" w:rsidP="005F33B0">
      <w:pPr>
        <w:pStyle w:val="Snum"/>
        <w:rPr>
          <w:sz w:val="22"/>
          <w:szCs w:val="22"/>
        </w:rPr>
      </w:pPr>
    </w:p>
    <w:p w14:paraId="37F3B3E9" w14:textId="77777777" w:rsidR="00357587" w:rsidRDefault="00357587" w:rsidP="005F33B0">
      <w:pPr>
        <w:pStyle w:val="Snum"/>
        <w:rPr>
          <w:sz w:val="22"/>
          <w:szCs w:val="22"/>
        </w:rPr>
      </w:pPr>
    </w:p>
    <w:p w14:paraId="1B49D11B" w14:textId="77777777" w:rsidR="00A03D83" w:rsidRDefault="00A03D83" w:rsidP="00A71565">
      <w:pPr>
        <w:pStyle w:val="Normaallaadveeb"/>
        <w:ind w:right="284"/>
        <w:rPr>
          <w:spacing w:val="-5"/>
        </w:rPr>
      </w:pPr>
    </w:p>
    <w:p w14:paraId="4F00E34B" w14:textId="77777777" w:rsidR="00F3523C" w:rsidRPr="00F3523C" w:rsidRDefault="00F3523C" w:rsidP="00F3523C">
      <w:pPr>
        <w:pStyle w:val="Adressaat"/>
      </w:pPr>
    </w:p>
    <w:p w14:paraId="79E7BC04" w14:textId="778C8B34" w:rsidR="00616204" w:rsidRPr="00F3523C" w:rsidRDefault="00616204" w:rsidP="00A71565">
      <w:pPr>
        <w:pStyle w:val="Normaallaadveeb"/>
        <w:ind w:right="284"/>
        <w:rPr>
          <w:spacing w:val="-5"/>
          <w:lang w:val="en-US"/>
        </w:rPr>
      </w:pPr>
    </w:p>
    <w:p w14:paraId="370BD548" w14:textId="77777777" w:rsidR="00F3523C" w:rsidRDefault="00F3523C" w:rsidP="00A71565">
      <w:pPr>
        <w:pStyle w:val="Normaallaadveeb"/>
        <w:ind w:right="284"/>
        <w:rPr>
          <w:spacing w:val="-5"/>
        </w:rPr>
      </w:pPr>
    </w:p>
    <w:p w14:paraId="536FA8DA" w14:textId="77777777" w:rsidR="00F3523C" w:rsidRDefault="00F3523C" w:rsidP="00A71565">
      <w:pPr>
        <w:pStyle w:val="Normaallaadveeb"/>
        <w:ind w:right="284"/>
        <w:rPr>
          <w:spacing w:val="-5"/>
        </w:rPr>
      </w:pPr>
    </w:p>
    <w:p w14:paraId="4A24E308" w14:textId="77777777" w:rsidR="007103A4" w:rsidRDefault="007103A4" w:rsidP="00A71565">
      <w:pPr>
        <w:pStyle w:val="Normaallaadveeb"/>
        <w:ind w:right="284"/>
        <w:rPr>
          <w:spacing w:val="-5"/>
        </w:rPr>
      </w:pPr>
    </w:p>
    <w:p w14:paraId="0426943C" w14:textId="77777777" w:rsidR="00A71565" w:rsidRPr="000367D2" w:rsidRDefault="00A71565" w:rsidP="00A71565">
      <w:pPr>
        <w:pStyle w:val="Normaallaadveeb"/>
        <w:ind w:right="284"/>
        <w:rPr>
          <w:lang w:eastAsia="et-EE"/>
        </w:rPr>
      </w:pPr>
      <w:r w:rsidRPr="00CB6A92">
        <w:rPr>
          <w:spacing w:val="-5"/>
        </w:rPr>
        <w:t>tel 58603556</w:t>
      </w:r>
    </w:p>
    <w:p w14:paraId="57116B9B" w14:textId="77777777" w:rsidR="00A71565" w:rsidRPr="00420F01" w:rsidRDefault="00A71565" w:rsidP="00A71565">
      <w:pPr>
        <w:pStyle w:val="Snum"/>
      </w:pPr>
      <w:r w:rsidRPr="000C20AF">
        <w:rPr>
          <w:rFonts w:cs="Times New Roman"/>
        </w:rPr>
        <w:t>kirill.svjatinski@rescue.e</w:t>
      </w:r>
      <w:r>
        <w:rPr>
          <w:rFonts w:cs="Times New Roman"/>
        </w:rPr>
        <w:t>e</w:t>
      </w:r>
    </w:p>
    <w:p w14:paraId="525A00C9" w14:textId="77777777" w:rsidR="00A2051C" w:rsidRPr="00D55D8B" w:rsidRDefault="00A2051C" w:rsidP="00A71565">
      <w:pPr>
        <w:tabs>
          <w:tab w:val="left" w:pos="1843"/>
        </w:tabs>
        <w:spacing w:line="240" w:lineRule="auto"/>
        <w:rPr>
          <w:sz w:val="22"/>
          <w:szCs w:val="22"/>
        </w:rPr>
      </w:pPr>
    </w:p>
    <w:sectPr w:rsidR="00A2051C" w:rsidRPr="00D55D8B" w:rsidSect="00672528">
      <w:headerReference w:type="default" r:id="rId10"/>
      <w:footerReference w:type="first" r:id="rId11"/>
      <w:pgSz w:w="11906" w:h="16838" w:code="9"/>
      <w:pgMar w:top="907" w:right="1021" w:bottom="907" w:left="1814" w:header="896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857285" w14:textId="77777777" w:rsidR="00A00721" w:rsidRDefault="00A00721" w:rsidP="00DF44DF">
      <w:r>
        <w:separator/>
      </w:r>
    </w:p>
  </w:endnote>
  <w:endnote w:type="continuationSeparator" w:id="0">
    <w:p w14:paraId="104E3230" w14:textId="77777777" w:rsidR="00A00721" w:rsidRDefault="00A00721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altName w:val="Arial Unicode MS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9CE8E" w14:textId="77777777" w:rsidR="0083591F" w:rsidRDefault="0083591F" w:rsidP="005B226A">
    <w:pPr>
      <w:pStyle w:val="Jalus1"/>
    </w:pPr>
    <w:r>
      <w:t>Ida päästekeskus / Rahu 38</w:t>
    </w:r>
    <w:r w:rsidRPr="000A17B5">
      <w:t xml:space="preserve"> / </w:t>
    </w:r>
    <w:r>
      <w:t>41532</w:t>
    </w:r>
    <w:r w:rsidRPr="000A17B5">
      <w:t xml:space="preserve"> </w:t>
    </w:r>
    <w:r>
      <w:t xml:space="preserve">Jõhvi </w:t>
    </w:r>
    <w:r w:rsidRPr="000A17B5">
      <w:t xml:space="preserve">/ </w:t>
    </w:r>
    <w:r>
      <w:t>339</w:t>
    </w:r>
    <w:r w:rsidRPr="000A17B5">
      <w:t xml:space="preserve"> </w:t>
    </w:r>
    <w:r>
      <w:t>1900</w:t>
    </w:r>
    <w:r w:rsidRPr="000A17B5">
      <w:t xml:space="preserve"> / </w:t>
    </w:r>
    <w:r>
      <w:t>ida@rescue</w:t>
    </w:r>
    <w:r w:rsidRPr="000A17B5">
      <w:t xml:space="preserve">.ee / </w:t>
    </w:r>
    <w:r>
      <w:t>www.pää</w:t>
    </w:r>
    <w:r w:rsidRPr="00A83F5F">
      <w:t>steamet.ee</w:t>
    </w:r>
    <w:r>
      <w:t xml:space="preserve"> / </w:t>
    </w:r>
  </w:p>
  <w:p w14:paraId="4A75E897" w14:textId="77777777" w:rsidR="0083591F" w:rsidRDefault="0083591F" w:rsidP="005B226A">
    <w:pPr>
      <w:pStyle w:val="Jalus1"/>
    </w:pPr>
    <w:r>
      <w:t>R</w:t>
    </w:r>
    <w:r w:rsidRPr="000A17B5">
      <w:t xml:space="preserve">egistrikood </w:t>
    </w:r>
    <w:r>
      <w:t>70000585</w:t>
    </w:r>
  </w:p>
  <w:p w14:paraId="2868BBE1" w14:textId="77777777" w:rsidR="0083591F" w:rsidRDefault="0083591F" w:rsidP="000A17B5">
    <w:pPr>
      <w:pStyle w:val="Jalus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AFE535" w14:textId="77777777" w:rsidR="00A00721" w:rsidRDefault="00A00721" w:rsidP="00DF44DF">
      <w:r>
        <w:separator/>
      </w:r>
    </w:p>
  </w:footnote>
  <w:footnote w:type="continuationSeparator" w:id="0">
    <w:p w14:paraId="2B1202C0" w14:textId="77777777" w:rsidR="00A00721" w:rsidRDefault="00A00721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5136F" w14:textId="77777777" w:rsidR="0083591F" w:rsidRPr="00AD2EA7" w:rsidRDefault="0083591F" w:rsidP="00FA433B">
    <w:pPr>
      <w:pStyle w:val="Jalus1"/>
      <w:jc w:val="cen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F75EF8">
      <w:rPr>
        <w:noProof/>
      </w:rPr>
      <w:t>2</w:t>
    </w:r>
    <w:r w:rsidRPr="00AD2EA7">
      <w:fldChar w:fldCharType="end"/>
    </w:r>
    <w:r w:rsidRPr="00AD2EA7"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F75EF8">
      <w:rPr>
        <w:noProof/>
      </w:rPr>
      <w:t>2</w:t>
    </w:r>
    <w:r>
      <w:rPr>
        <w:noProof/>
      </w:rPr>
      <w:fldChar w:fldCharType="end"/>
    </w:r>
    <w:r w:rsidRPr="00AD2EA7">
      <w:t>)</w:t>
    </w:r>
  </w:p>
  <w:p w14:paraId="74A752AD" w14:textId="77777777" w:rsidR="0083591F" w:rsidRDefault="0083591F">
    <w:pPr>
      <w:pStyle w:val="Pis"/>
    </w:pPr>
  </w:p>
  <w:p w14:paraId="521BB061" w14:textId="77777777" w:rsidR="00D61406" w:rsidRDefault="00D6140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25297C"/>
    <w:multiLevelType w:val="hybridMultilevel"/>
    <w:tmpl w:val="8722B45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9506A"/>
    <w:multiLevelType w:val="hybridMultilevel"/>
    <w:tmpl w:val="63CC0FDE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D8254CE"/>
    <w:multiLevelType w:val="hybridMultilevel"/>
    <w:tmpl w:val="5474584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013B1"/>
    <w:multiLevelType w:val="hybridMultilevel"/>
    <w:tmpl w:val="1E424DC6"/>
    <w:lvl w:ilvl="0" w:tplc="042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423919179">
    <w:abstractNumId w:val="0"/>
  </w:num>
  <w:num w:numId="2" w16cid:durableId="1153059864">
    <w:abstractNumId w:val="1"/>
  </w:num>
  <w:num w:numId="3" w16cid:durableId="52772719">
    <w:abstractNumId w:val="2"/>
  </w:num>
  <w:num w:numId="4" w16cid:durableId="293801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52"/>
    <w:rsid w:val="000158C9"/>
    <w:rsid w:val="00016669"/>
    <w:rsid w:val="00027DF1"/>
    <w:rsid w:val="000367D2"/>
    <w:rsid w:val="00037B8C"/>
    <w:rsid w:val="00040BAA"/>
    <w:rsid w:val="00050554"/>
    <w:rsid w:val="00051638"/>
    <w:rsid w:val="00060947"/>
    <w:rsid w:val="00062D8A"/>
    <w:rsid w:val="00064955"/>
    <w:rsid w:val="00080E6D"/>
    <w:rsid w:val="000815F5"/>
    <w:rsid w:val="000826C7"/>
    <w:rsid w:val="00084E32"/>
    <w:rsid w:val="000913FC"/>
    <w:rsid w:val="000974CA"/>
    <w:rsid w:val="000A17B5"/>
    <w:rsid w:val="000A6A68"/>
    <w:rsid w:val="000C20AF"/>
    <w:rsid w:val="000D2D4C"/>
    <w:rsid w:val="000D3122"/>
    <w:rsid w:val="000D5348"/>
    <w:rsid w:val="000F4E88"/>
    <w:rsid w:val="00116C5B"/>
    <w:rsid w:val="0012138D"/>
    <w:rsid w:val="00124999"/>
    <w:rsid w:val="00125E94"/>
    <w:rsid w:val="00136BA7"/>
    <w:rsid w:val="001523BD"/>
    <w:rsid w:val="00172D84"/>
    <w:rsid w:val="00190C1A"/>
    <w:rsid w:val="00197C28"/>
    <w:rsid w:val="001A7D04"/>
    <w:rsid w:val="001B1846"/>
    <w:rsid w:val="001C0083"/>
    <w:rsid w:val="001C14DA"/>
    <w:rsid w:val="001C2CB4"/>
    <w:rsid w:val="001C6AB0"/>
    <w:rsid w:val="001D3C74"/>
    <w:rsid w:val="001D4CFB"/>
    <w:rsid w:val="001D6C84"/>
    <w:rsid w:val="001E74D1"/>
    <w:rsid w:val="001F087E"/>
    <w:rsid w:val="001F08CC"/>
    <w:rsid w:val="002008A2"/>
    <w:rsid w:val="00207CDE"/>
    <w:rsid w:val="00217ECD"/>
    <w:rsid w:val="002321E6"/>
    <w:rsid w:val="00237C10"/>
    <w:rsid w:val="0025650E"/>
    <w:rsid w:val="00260ED4"/>
    <w:rsid w:val="00260FB6"/>
    <w:rsid w:val="0026645B"/>
    <w:rsid w:val="002665AA"/>
    <w:rsid w:val="002835BB"/>
    <w:rsid w:val="00291DA6"/>
    <w:rsid w:val="00293449"/>
    <w:rsid w:val="002A1F0E"/>
    <w:rsid w:val="002B282A"/>
    <w:rsid w:val="002C5980"/>
    <w:rsid w:val="002D38CA"/>
    <w:rsid w:val="002D42DA"/>
    <w:rsid w:val="002F254F"/>
    <w:rsid w:val="0034719C"/>
    <w:rsid w:val="00354059"/>
    <w:rsid w:val="003545DD"/>
    <w:rsid w:val="00357587"/>
    <w:rsid w:val="00377261"/>
    <w:rsid w:val="00386A90"/>
    <w:rsid w:val="00394DCB"/>
    <w:rsid w:val="003A510C"/>
    <w:rsid w:val="003B1258"/>
    <w:rsid w:val="003B2A9C"/>
    <w:rsid w:val="003B594F"/>
    <w:rsid w:val="003B7F76"/>
    <w:rsid w:val="003C5AA4"/>
    <w:rsid w:val="003C78C8"/>
    <w:rsid w:val="003F0E57"/>
    <w:rsid w:val="003F7274"/>
    <w:rsid w:val="004007A7"/>
    <w:rsid w:val="004044E4"/>
    <w:rsid w:val="004204F7"/>
    <w:rsid w:val="00420F01"/>
    <w:rsid w:val="00422476"/>
    <w:rsid w:val="00422D29"/>
    <w:rsid w:val="004241A5"/>
    <w:rsid w:val="0042464C"/>
    <w:rsid w:val="00424F31"/>
    <w:rsid w:val="00426D4A"/>
    <w:rsid w:val="00435A13"/>
    <w:rsid w:val="00437AFE"/>
    <w:rsid w:val="0044084D"/>
    <w:rsid w:val="00462F55"/>
    <w:rsid w:val="0047359F"/>
    <w:rsid w:val="00482E94"/>
    <w:rsid w:val="00483C36"/>
    <w:rsid w:val="004A551A"/>
    <w:rsid w:val="004C1391"/>
    <w:rsid w:val="004E3423"/>
    <w:rsid w:val="004F16B0"/>
    <w:rsid w:val="0052057D"/>
    <w:rsid w:val="0052775E"/>
    <w:rsid w:val="00533094"/>
    <w:rsid w:val="00535EDC"/>
    <w:rsid w:val="005422F9"/>
    <w:rsid w:val="00546204"/>
    <w:rsid w:val="005509BC"/>
    <w:rsid w:val="00551E24"/>
    <w:rsid w:val="00553EF9"/>
    <w:rsid w:val="00557534"/>
    <w:rsid w:val="00560A92"/>
    <w:rsid w:val="00564569"/>
    <w:rsid w:val="005670CF"/>
    <w:rsid w:val="005925A8"/>
    <w:rsid w:val="00597192"/>
    <w:rsid w:val="005B226A"/>
    <w:rsid w:val="005B3FE2"/>
    <w:rsid w:val="005B5CE1"/>
    <w:rsid w:val="005B623D"/>
    <w:rsid w:val="005B628D"/>
    <w:rsid w:val="005B7291"/>
    <w:rsid w:val="005D309F"/>
    <w:rsid w:val="005D4218"/>
    <w:rsid w:val="005D44BF"/>
    <w:rsid w:val="005E3AED"/>
    <w:rsid w:val="005E45BB"/>
    <w:rsid w:val="005F33B0"/>
    <w:rsid w:val="00602834"/>
    <w:rsid w:val="00602C24"/>
    <w:rsid w:val="00616204"/>
    <w:rsid w:val="00624FAE"/>
    <w:rsid w:val="006372C9"/>
    <w:rsid w:val="0063767A"/>
    <w:rsid w:val="0064667A"/>
    <w:rsid w:val="0065078F"/>
    <w:rsid w:val="0065785F"/>
    <w:rsid w:val="00670AFF"/>
    <w:rsid w:val="00672528"/>
    <w:rsid w:val="00672A57"/>
    <w:rsid w:val="00675F02"/>
    <w:rsid w:val="00676F79"/>
    <w:rsid w:val="00680609"/>
    <w:rsid w:val="006911FD"/>
    <w:rsid w:val="00696344"/>
    <w:rsid w:val="006A01AC"/>
    <w:rsid w:val="006A5823"/>
    <w:rsid w:val="006A671D"/>
    <w:rsid w:val="006B118C"/>
    <w:rsid w:val="006B65E8"/>
    <w:rsid w:val="006B7B6B"/>
    <w:rsid w:val="006C6C16"/>
    <w:rsid w:val="006E16BD"/>
    <w:rsid w:val="006E7C1C"/>
    <w:rsid w:val="006F3BB9"/>
    <w:rsid w:val="006F72D7"/>
    <w:rsid w:val="007056E1"/>
    <w:rsid w:val="007103A4"/>
    <w:rsid w:val="00712810"/>
    <w:rsid w:val="00713327"/>
    <w:rsid w:val="007162D9"/>
    <w:rsid w:val="0071711F"/>
    <w:rsid w:val="00727A29"/>
    <w:rsid w:val="007535E8"/>
    <w:rsid w:val="0075695A"/>
    <w:rsid w:val="007629BE"/>
    <w:rsid w:val="00772AAB"/>
    <w:rsid w:val="0079540C"/>
    <w:rsid w:val="007955A1"/>
    <w:rsid w:val="007979B8"/>
    <w:rsid w:val="007A131C"/>
    <w:rsid w:val="007A1DE8"/>
    <w:rsid w:val="007A2B4F"/>
    <w:rsid w:val="007B0FD2"/>
    <w:rsid w:val="007B4D14"/>
    <w:rsid w:val="007C1DD9"/>
    <w:rsid w:val="007C45DA"/>
    <w:rsid w:val="007D54FC"/>
    <w:rsid w:val="007D55F6"/>
    <w:rsid w:val="007E33BE"/>
    <w:rsid w:val="007F2A4C"/>
    <w:rsid w:val="007F5DE4"/>
    <w:rsid w:val="00812353"/>
    <w:rsid w:val="00830470"/>
    <w:rsid w:val="00835858"/>
    <w:rsid w:val="0083591F"/>
    <w:rsid w:val="00845159"/>
    <w:rsid w:val="00846556"/>
    <w:rsid w:val="00856982"/>
    <w:rsid w:val="00866DB1"/>
    <w:rsid w:val="008746FA"/>
    <w:rsid w:val="00891989"/>
    <w:rsid w:val="008919F2"/>
    <w:rsid w:val="008B041F"/>
    <w:rsid w:val="008D3E37"/>
    <w:rsid w:val="008D4634"/>
    <w:rsid w:val="008D4B59"/>
    <w:rsid w:val="008D77CE"/>
    <w:rsid w:val="008E6D92"/>
    <w:rsid w:val="008F0B50"/>
    <w:rsid w:val="00916A66"/>
    <w:rsid w:val="00917627"/>
    <w:rsid w:val="0091786B"/>
    <w:rsid w:val="009314CC"/>
    <w:rsid w:val="009370A4"/>
    <w:rsid w:val="0094259D"/>
    <w:rsid w:val="0095046E"/>
    <w:rsid w:val="00952FE4"/>
    <w:rsid w:val="00956D00"/>
    <w:rsid w:val="00985C38"/>
    <w:rsid w:val="009919BB"/>
    <w:rsid w:val="009A7084"/>
    <w:rsid w:val="009A7182"/>
    <w:rsid w:val="009B4B12"/>
    <w:rsid w:val="009B6321"/>
    <w:rsid w:val="009D381E"/>
    <w:rsid w:val="009E0E9D"/>
    <w:rsid w:val="009E4A73"/>
    <w:rsid w:val="009E7F4A"/>
    <w:rsid w:val="009F7446"/>
    <w:rsid w:val="00A002B0"/>
    <w:rsid w:val="00A0049C"/>
    <w:rsid w:val="00A00721"/>
    <w:rsid w:val="00A03D83"/>
    <w:rsid w:val="00A04D8E"/>
    <w:rsid w:val="00A07F8D"/>
    <w:rsid w:val="00A10E66"/>
    <w:rsid w:val="00A1244E"/>
    <w:rsid w:val="00A13FDE"/>
    <w:rsid w:val="00A162CC"/>
    <w:rsid w:val="00A175F2"/>
    <w:rsid w:val="00A2051C"/>
    <w:rsid w:val="00A2683F"/>
    <w:rsid w:val="00A3685C"/>
    <w:rsid w:val="00A47199"/>
    <w:rsid w:val="00A55FCA"/>
    <w:rsid w:val="00A56CAD"/>
    <w:rsid w:val="00A67B1E"/>
    <w:rsid w:val="00A71565"/>
    <w:rsid w:val="00A83F5F"/>
    <w:rsid w:val="00A87599"/>
    <w:rsid w:val="00A903C2"/>
    <w:rsid w:val="00A908B2"/>
    <w:rsid w:val="00AA7F0E"/>
    <w:rsid w:val="00AC07C1"/>
    <w:rsid w:val="00AC2FBC"/>
    <w:rsid w:val="00AC4752"/>
    <w:rsid w:val="00AC6704"/>
    <w:rsid w:val="00AD2EA7"/>
    <w:rsid w:val="00AE02A8"/>
    <w:rsid w:val="00AE02BA"/>
    <w:rsid w:val="00AE451A"/>
    <w:rsid w:val="00AE5164"/>
    <w:rsid w:val="00B02390"/>
    <w:rsid w:val="00B030D9"/>
    <w:rsid w:val="00B068B0"/>
    <w:rsid w:val="00B10B21"/>
    <w:rsid w:val="00B12EC3"/>
    <w:rsid w:val="00B23C8B"/>
    <w:rsid w:val="00B334CC"/>
    <w:rsid w:val="00B33B2E"/>
    <w:rsid w:val="00B56038"/>
    <w:rsid w:val="00B64720"/>
    <w:rsid w:val="00BA7AAE"/>
    <w:rsid w:val="00BB57AA"/>
    <w:rsid w:val="00BC195C"/>
    <w:rsid w:val="00BC1A62"/>
    <w:rsid w:val="00BC7E2A"/>
    <w:rsid w:val="00BD078E"/>
    <w:rsid w:val="00BD3CCF"/>
    <w:rsid w:val="00BD6F8D"/>
    <w:rsid w:val="00BE0CC9"/>
    <w:rsid w:val="00BE19FD"/>
    <w:rsid w:val="00BE36DD"/>
    <w:rsid w:val="00BE59E6"/>
    <w:rsid w:val="00BE7E4F"/>
    <w:rsid w:val="00BF4D7C"/>
    <w:rsid w:val="00C015A8"/>
    <w:rsid w:val="00C033C7"/>
    <w:rsid w:val="00C115E3"/>
    <w:rsid w:val="00C124F7"/>
    <w:rsid w:val="00C1722D"/>
    <w:rsid w:val="00C21E41"/>
    <w:rsid w:val="00C24F66"/>
    <w:rsid w:val="00C27B07"/>
    <w:rsid w:val="00C33D2A"/>
    <w:rsid w:val="00C34AA9"/>
    <w:rsid w:val="00C41FC5"/>
    <w:rsid w:val="00C53C8D"/>
    <w:rsid w:val="00C6686C"/>
    <w:rsid w:val="00C75E0F"/>
    <w:rsid w:val="00C82BB9"/>
    <w:rsid w:val="00C82BFA"/>
    <w:rsid w:val="00C83346"/>
    <w:rsid w:val="00C90642"/>
    <w:rsid w:val="00CA583B"/>
    <w:rsid w:val="00CA5F0B"/>
    <w:rsid w:val="00CB6A92"/>
    <w:rsid w:val="00CE059F"/>
    <w:rsid w:val="00CF26CC"/>
    <w:rsid w:val="00CF2B77"/>
    <w:rsid w:val="00CF4303"/>
    <w:rsid w:val="00D2323D"/>
    <w:rsid w:val="00D23D3C"/>
    <w:rsid w:val="00D27596"/>
    <w:rsid w:val="00D323E4"/>
    <w:rsid w:val="00D40650"/>
    <w:rsid w:val="00D55D8B"/>
    <w:rsid w:val="00D61406"/>
    <w:rsid w:val="00D919E7"/>
    <w:rsid w:val="00D95DCC"/>
    <w:rsid w:val="00DA1EFB"/>
    <w:rsid w:val="00DA4910"/>
    <w:rsid w:val="00DB62A2"/>
    <w:rsid w:val="00DD4454"/>
    <w:rsid w:val="00DE3F38"/>
    <w:rsid w:val="00DE5D6F"/>
    <w:rsid w:val="00DE72AF"/>
    <w:rsid w:val="00DF44DF"/>
    <w:rsid w:val="00E023F6"/>
    <w:rsid w:val="00E03DBB"/>
    <w:rsid w:val="00E06209"/>
    <w:rsid w:val="00E06AA2"/>
    <w:rsid w:val="00E20489"/>
    <w:rsid w:val="00E2067C"/>
    <w:rsid w:val="00E25462"/>
    <w:rsid w:val="00E6054D"/>
    <w:rsid w:val="00EA7CF6"/>
    <w:rsid w:val="00EC7CB0"/>
    <w:rsid w:val="00EE0CB0"/>
    <w:rsid w:val="00F06D6B"/>
    <w:rsid w:val="00F3523C"/>
    <w:rsid w:val="00F41801"/>
    <w:rsid w:val="00F41E02"/>
    <w:rsid w:val="00F572FA"/>
    <w:rsid w:val="00F636E7"/>
    <w:rsid w:val="00F671A9"/>
    <w:rsid w:val="00F75EF8"/>
    <w:rsid w:val="00F81F0E"/>
    <w:rsid w:val="00F84ED5"/>
    <w:rsid w:val="00F9645B"/>
    <w:rsid w:val="00F9773D"/>
    <w:rsid w:val="00FA433B"/>
    <w:rsid w:val="00FB1D57"/>
    <w:rsid w:val="00FB321F"/>
    <w:rsid w:val="00FB4882"/>
    <w:rsid w:val="00FD29E7"/>
    <w:rsid w:val="00FD71C6"/>
    <w:rsid w:val="00FF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445184"/>
  <w14:defaultImageDpi w14:val="0"/>
  <w15:docId w15:val="{D8E299BA-CD9E-4E4C-BEFE-5450B0C37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" w:semiHidden="1" w:uiPriority="0" w:unhideWhenUsed="1"/>
    <w:lsdException w:name="List Number" w:semiHidden="1" w:unhideWhenUsed="1"/>
    <w:lsdException w:name="List 2" w:semiHidden="1" w:uiPriority="0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4">
    <w:name w:val="heading 4"/>
    <w:basedOn w:val="Normaallaad"/>
    <w:next w:val="Normaallaad"/>
    <w:link w:val="Pealkiri4Mrk"/>
    <w:uiPriority w:val="9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uiPriority w:val="9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uiPriority w:val="9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uiPriority w:val="9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uiPriority w:val="9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uiPriority w:val="9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4Mrk">
    <w:name w:val="Pealkiri 4 Märk"/>
    <w:basedOn w:val="Liguvaikefont"/>
    <w:link w:val="Pealkiri4"/>
    <w:uiPriority w:val="9"/>
    <w:locked/>
    <w:rsid w:val="00DF44DF"/>
    <w:rPr>
      <w:rFonts w:cs="Times New Roman"/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basedOn w:val="Liguvaikefont"/>
    <w:link w:val="Pealkiri5"/>
    <w:uiPriority w:val="9"/>
    <w:locked/>
    <w:rsid w:val="00DF44DF"/>
    <w:rPr>
      <w:rFonts w:cs="Times New Roman"/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uiPriority w:val="9"/>
    <w:locked/>
    <w:rsid w:val="00DF44DF"/>
    <w:rPr>
      <w:rFonts w:cs="Times New Roman"/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uiPriority w:val="9"/>
    <w:locked/>
    <w:rsid w:val="00DF44DF"/>
    <w:rPr>
      <w:rFonts w:cs="Times New Roman"/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uiPriority w:val="9"/>
    <w:locked/>
    <w:rsid w:val="00DF44DF"/>
    <w:rPr>
      <w:rFonts w:cs="Times New Roman"/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uiPriority w:val="9"/>
    <w:locked/>
    <w:rsid w:val="00DF44DF"/>
    <w:rPr>
      <w:rFonts w:ascii="Arial" w:hAnsi="Arial" w:cs="Arial"/>
      <w:color w:val="000000"/>
      <w:sz w:val="22"/>
      <w:szCs w:val="22"/>
      <w:u w:color="000000"/>
    </w:rPr>
  </w:style>
  <w:style w:type="character" w:customStyle="1" w:styleId="NumberingSymbols">
    <w:name w:val="Numbering Symbols"/>
    <w:rsid w:val="00D40650"/>
  </w:style>
  <w:style w:type="character" w:styleId="Hperlink">
    <w:name w:val="Hyperlink"/>
    <w:basedOn w:val="Liguvaikefont"/>
    <w:uiPriority w:val="99"/>
    <w:rsid w:val="00D40650"/>
    <w:rPr>
      <w:rFonts w:cs="Times New Roman"/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uiPriority w:val="99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PisMrk">
    <w:name w:val="Päis Märk"/>
    <w:basedOn w:val="Liguvaikefont"/>
    <w:link w:val="Pi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paragraph" w:styleId="Loend2">
    <w:name w:val="List 2"/>
    <w:basedOn w:val="Normaallaad"/>
    <w:uiPriority w:val="99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91989"/>
    <w:pPr>
      <w:keepNext/>
      <w:keepLines/>
      <w:suppressLineNumbers/>
    </w:pPr>
    <w:rPr>
      <w:rFonts w:eastAsia="SimSun"/>
      <w:b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377261"/>
    <w:pPr>
      <w:jc w:val="both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Pealkiri1">
    <w:name w:val="Pealkiri1"/>
    <w:autoRedefine/>
    <w:qFormat/>
    <w:rsid w:val="00835858"/>
    <w:pPr>
      <w:spacing w:after="560"/>
    </w:pPr>
    <w:rPr>
      <w:rFonts w:eastAsia="SimSun"/>
      <w:b/>
      <w:kern w:val="1"/>
      <w:sz w:val="24"/>
      <w:szCs w:val="24"/>
      <w:lang w:eastAsia="zh-CN" w:bidi="hi-IN"/>
    </w:rPr>
  </w:style>
  <w:style w:type="paragraph" w:customStyle="1" w:styleId="Snum">
    <w:name w:val="Sõnum"/>
    <w:autoRedefine/>
    <w:qFormat/>
    <w:rsid w:val="005F33B0"/>
    <w:pPr>
      <w:tabs>
        <w:tab w:val="left" w:pos="0"/>
        <w:tab w:val="left" w:pos="993"/>
        <w:tab w:val="left" w:pos="5670"/>
      </w:tabs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6A01AC"/>
    <w:rPr>
      <w:rFonts w:ascii="Tahoma" w:eastAsia="SimSun" w:hAnsi="Tahoma" w:cs="Mangal"/>
      <w:kern w:val="1"/>
      <w:sz w:val="14"/>
      <w:szCs w:val="14"/>
      <w:lang w:val="x-none" w:eastAsia="zh-CN" w:bidi="hi-IN"/>
    </w:rPr>
  </w:style>
  <w:style w:type="paragraph" w:styleId="Vahedeta">
    <w:name w:val="No Spacing"/>
    <w:uiPriority w:val="1"/>
    <w:qFormat/>
    <w:rsid w:val="00A71565"/>
    <w:rPr>
      <w:rFonts w:ascii="Calibri" w:hAnsi="Calibri"/>
      <w:sz w:val="22"/>
      <w:szCs w:val="22"/>
      <w:lang w:eastAsia="en-US"/>
    </w:rPr>
  </w:style>
  <w:style w:type="paragraph" w:styleId="Normaallaadveeb">
    <w:name w:val="Normal (Web)"/>
    <w:basedOn w:val="Normaallaad"/>
    <w:uiPriority w:val="99"/>
    <w:unhideWhenUsed/>
    <w:rsid w:val="00A71565"/>
    <w:pPr>
      <w:widowControl/>
      <w:suppressAutoHyphens w:val="0"/>
      <w:spacing w:line="240" w:lineRule="auto"/>
    </w:pPr>
    <w:rPr>
      <w:rFonts w:eastAsia="Times New Roman"/>
      <w:kern w:val="0"/>
      <w:lang w:eastAsia="en-US" w:bidi="ar-SA"/>
    </w:rPr>
  </w:style>
  <w:style w:type="paragraph" w:styleId="Kehatekst">
    <w:name w:val="Body Text"/>
    <w:basedOn w:val="Normaallaad"/>
    <w:link w:val="KehatekstMrk"/>
    <w:uiPriority w:val="99"/>
    <w:rsid w:val="00DD4454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KehatekstMrk">
    <w:name w:val="Kehatekst Märk"/>
    <w:basedOn w:val="Liguvaikefont"/>
    <w:link w:val="Kehatekst"/>
    <w:uiPriority w:val="99"/>
    <w:locked/>
    <w:rsid w:val="00DD4454"/>
    <w:rPr>
      <w:rFonts w:eastAsiaTheme="minorEastAsia" w:cs="Times New Roman"/>
      <w:spacing w:val="-5"/>
      <w:sz w:val="24"/>
      <w:szCs w:val="24"/>
      <w:lang w:val="x-none" w:eastAsia="en-US"/>
    </w:rPr>
  </w:style>
  <w:style w:type="character" w:customStyle="1" w:styleId="st">
    <w:name w:val="st"/>
    <w:rsid w:val="00A04D8E"/>
  </w:style>
  <w:style w:type="character" w:customStyle="1" w:styleId="expand19-200">
    <w:name w:val="expand19-200"/>
    <w:basedOn w:val="Liguvaikefont"/>
    <w:rsid w:val="004241A5"/>
  </w:style>
  <w:style w:type="character" w:styleId="Lahendamatamainimine">
    <w:name w:val="Unresolved Mention"/>
    <w:basedOn w:val="Liguvaikefont"/>
    <w:uiPriority w:val="99"/>
    <w:semiHidden/>
    <w:unhideWhenUsed/>
    <w:rsid w:val="00F352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3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arvalv@narva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ertU\Desktop\Uued%20veebi\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4F6E2AFB-3900-4BFF-8456-AE1B713A7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kirjaplank.dotx</Template>
  <TotalTime>0</TotalTime>
  <Pages>1</Pages>
  <Words>72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 Uiboaed</dc:creator>
  <cp:keywords/>
  <dc:description/>
  <cp:lastModifiedBy>Kirill Svjatinski</cp:lastModifiedBy>
  <cp:revision>4</cp:revision>
  <cp:lastPrinted>2014-04-03T11:06:00Z</cp:lastPrinted>
  <dcterms:created xsi:type="dcterms:W3CDTF">2025-12-11T08:24:00Z</dcterms:created>
  <dcterms:modified xsi:type="dcterms:W3CDTF">2025-12-11T08:26:00Z</dcterms:modified>
</cp:coreProperties>
</file>